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1AE97" w14:textId="77777777" w:rsidR="00A92D7F" w:rsidRPr="00215A87" w:rsidRDefault="00EC5FA0" w:rsidP="00A92D7F">
      <w:pPr>
        <w:ind w:left="0" w:firstLine="0"/>
        <w:rPr>
          <w:b/>
          <w:bCs/>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C36E977" wp14:editId="61A77D94">
                <wp:simplePos x="0" y="0"/>
                <wp:positionH relativeFrom="page">
                  <wp:posOffset>-1270</wp:posOffset>
                </wp:positionH>
                <wp:positionV relativeFrom="page">
                  <wp:posOffset>-1</wp:posOffset>
                </wp:positionV>
                <wp:extent cx="7758429" cy="1504843"/>
                <wp:effectExtent l="0" t="0" r="0" b="0"/>
                <wp:wrapTopAndBottom/>
                <wp:docPr id="951" name="Group 951"/>
                <wp:cNvGraphicFramePr/>
                <a:graphic xmlns:a="http://schemas.openxmlformats.org/drawingml/2006/main">
                  <a:graphicData uri="http://schemas.microsoft.com/office/word/2010/wordprocessingGroup">
                    <wpg:wgp>
                      <wpg:cNvGrpSpPr/>
                      <wpg:grpSpPr>
                        <a:xfrm>
                          <a:off x="0" y="0"/>
                          <a:ext cx="7758429" cy="1504843"/>
                          <a:chOff x="0" y="0"/>
                          <a:chExt cx="7758429" cy="1504843"/>
                        </a:xfrm>
                      </wpg:grpSpPr>
                      <pic:pic xmlns:pic="http://schemas.openxmlformats.org/drawingml/2006/picture">
                        <pic:nvPicPr>
                          <pic:cNvPr id="1284" name="Picture 1284"/>
                          <pic:cNvPicPr/>
                        </pic:nvPicPr>
                        <pic:blipFill>
                          <a:blip r:embed="rId4"/>
                          <a:stretch>
                            <a:fillRect/>
                          </a:stretch>
                        </pic:blipFill>
                        <pic:spPr>
                          <a:xfrm>
                            <a:off x="-1778" y="-1"/>
                            <a:ext cx="7760208" cy="1359408"/>
                          </a:xfrm>
                          <a:prstGeom prst="rect">
                            <a:avLst/>
                          </a:prstGeom>
                        </pic:spPr>
                      </pic:pic>
                      <wps:wsp>
                        <wps:cNvPr id="107" name="Rectangle 107"/>
                        <wps:cNvSpPr/>
                        <wps:spPr>
                          <a:xfrm>
                            <a:off x="900429" y="458395"/>
                            <a:ext cx="45808" cy="247427"/>
                          </a:xfrm>
                          <a:prstGeom prst="rect">
                            <a:avLst/>
                          </a:prstGeom>
                          <a:ln>
                            <a:noFill/>
                          </a:ln>
                        </wps:spPr>
                        <wps:txbx>
                          <w:txbxContent>
                            <w:p w14:paraId="2C61EA2D" w14:textId="77777777" w:rsidR="00FD007C" w:rsidRDefault="00000000">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08" name="Rectangle 108"/>
                        <wps:cNvSpPr/>
                        <wps:spPr>
                          <a:xfrm>
                            <a:off x="3872229" y="458395"/>
                            <a:ext cx="45808" cy="247427"/>
                          </a:xfrm>
                          <a:prstGeom prst="rect">
                            <a:avLst/>
                          </a:prstGeom>
                          <a:ln>
                            <a:noFill/>
                          </a:ln>
                        </wps:spPr>
                        <wps:txbx>
                          <w:txbxContent>
                            <w:p w14:paraId="112BA336" w14:textId="77777777" w:rsidR="00FD007C" w:rsidRDefault="00000000">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09" name="Rectangle 109"/>
                        <wps:cNvSpPr/>
                        <wps:spPr>
                          <a:xfrm>
                            <a:off x="6844029" y="458395"/>
                            <a:ext cx="45808" cy="247427"/>
                          </a:xfrm>
                          <a:prstGeom prst="rect">
                            <a:avLst/>
                          </a:prstGeom>
                          <a:ln>
                            <a:noFill/>
                          </a:ln>
                        </wps:spPr>
                        <wps:txbx>
                          <w:txbxContent>
                            <w:p w14:paraId="559C986F" w14:textId="77777777" w:rsidR="00FD007C" w:rsidRDefault="00000000">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7C36E977" id="Group 951" o:spid="_x0000_s1026" style="position:absolute;margin-left:-.1pt;margin-top:0;width:610.9pt;height:118.5pt;z-index:251661312;mso-position-horizontal-relative:page;mso-position-vertical-relative:page" coordsize="77584,150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4" o:spid="_x0000_s1027" type="#_x0000_t75" style="position:absolute;left:-17;width:77601;height:1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">
                  <v:imagedata r:id="rId5" o:title=""/>
                </v:shape>
                <v:rect id="Rectangle 107" o:spid="_x0000_s1028" style="position:absolute;left:9004;top:4583;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" filled="f" stroked="f">
                  <v:textbox inset="0,0,0,0">
                    <w:txbxContent>
                      <w:p w14:paraId="2C61EA2D" w14:textId="77777777" w:rsidR="00FD007C" w:rsidRDefault="00000000">
                        <w:pPr>
                          <w:spacing w:after="160" w:line="259" w:lineRule="auto"/>
                          <w:ind w:left="0" w:firstLine="0"/>
                        </w:pPr>
                        <w:r>
                          <w:rPr>
                            <w:rFonts w:ascii="Calibri" w:eastAsia="Calibri" w:hAnsi="Calibri" w:cs="Calibri"/>
                          </w:rPr>
                          <w:t xml:space="preserve"> </w:t>
                        </w:r>
                      </w:p>
                    </w:txbxContent>
                  </v:textbox>
                </v:rect>
                <v:rect id="Rectangle 108" o:spid="_x0000_s1029" style="position:absolute;left:38722;top:4583;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0wRyQAAAOE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" filled="f" stroked="f">
                  <v:textbox inset="0,0,0,0">
                    <w:txbxContent>
                      <w:p w14:paraId="112BA336" w14:textId="77777777" w:rsidR="00FD007C" w:rsidRDefault="00000000">
                        <w:pPr>
                          <w:spacing w:after="160" w:line="259" w:lineRule="auto"/>
                          <w:ind w:left="0" w:firstLine="0"/>
                        </w:pPr>
                        <w:r>
                          <w:rPr>
                            <w:rFonts w:ascii="Calibri" w:eastAsia="Calibri" w:hAnsi="Calibri" w:cs="Calibri"/>
                          </w:rPr>
                          <w:t xml:space="preserve"> </w:t>
                        </w:r>
                      </w:p>
                    </w:txbxContent>
                  </v:textbox>
                </v:rect>
                <v:rect id="Rectangle 109" o:spid="_x0000_s1030" style="position:absolute;left:68440;top:4583;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" filled="f" stroked="f">
                  <v:textbox inset="0,0,0,0">
                    <w:txbxContent>
                      <w:p w14:paraId="559C986F" w14:textId="77777777" w:rsidR="00FD007C" w:rsidRDefault="00000000">
                        <w:pPr>
                          <w:spacing w:after="160" w:line="259" w:lineRule="auto"/>
                          <w:ind w:left="0" w:firstLine="0"/>
                        </w:pPr>
                        <w:r>
                          <w:rPr>
                            <w:rFonts w:ascii="Calibri" w:eastAsia="Calibri" w:hAnsi="Calibri" w:cs="Calibri"/>
                          </w:rPr>
                          <w:t xml:space="preserve"> </w:t>
                        </w:r>
                      </w:p>
                    </w:txbxContent>
                  </v:textbox>
                </v:rect>
                <w10:wrap type="topAndBottom" anchorx="page" anchory="page"/>
              </v:group>
            </w:pict>
          </mc:Fallback>
        </mc:AlternateContent>
      </w:r>
      <w:r w:rsidR="00A92D7F" w:rsidRPr="00215A87">
        <w:rPr>
          <w:b/>
          <w:bCs/>
        </w:rPr>
        <w:t>For Immediate Release</w:t>
      </w:r>
    </w:p>
    <w:p w14:paraId="2323B066" w14:textId="70C1E1C4" w:rsidR="00A92D7F" w:rsidRDefault="00CD09E2" w:rsidP="00A92D7F">
      <w:pPr>
        <w:rPr>
          <w:b/>
          <w:bCs/>
        </w:rPr>
      </w:pPr>
      <w:r>
        <w:rPr>
          <w:b/>
          <w:bCs/>
        </w:rPr>
        <w:t>March 2</w:t>
      </w:r>
      <w:r w:rsidRPr="00CD09E2">
        <w:rPr>
          <w:b/>
          <w:bCs/>
          <w:vertAlign w:val="superscript"/>
        </w:rPr>
        <w:t>nd</w:t>
      </w:r>
      <w:r>
        <w:rPr>
          <w:b/>
          <w:bCs/>
        </w:rPr>
        <w:t>, 2026</w:t>
      </w:r>
    </w:p>
    <w:p w14:paraId="49E6C216" w14:textId="77777777" w:rsidR="00CD09E2" w:rsidRPr="00215A87" w:rsidRDefault="00CD09E2" w:rsidP="00A92D7F">
      <w:pPr>
        <w:rPr>
          <w:b/>
          <w:bCs/>
        </w:rPr>
      </w:pPr>
    </w:p>
    <w:p w14:paraId="2B32EEDB" w14:textId="77777777" w:rsidR="00A92D7F" w:rsidRPr="00215A87" w:rsidRDefault="00A92D7F" w:rsidP="00A92D7F"/>
    <w:p w14:paraId="556F7E44" w14:textId="5E723C83" w:rsidR="00A92D7F" w:rsidRDefault="00F25B6E" w:rsidP="00A92D7F">
      <w:pPr>
        <w:jc w:val="center"/>
        <w:rPr>
          <w:b/>
          <w:bCs/>
          <w:color w:val="801421"/>
          <w:sz w:val="28"/>
          <w:szCs w:val="28"/>
        </w:rPr>
      </w:pPr>
      <w:r w:rsidRPr="00F25B6E">
        <w:rPr>
          <w:b/>
          <w:bCs/>
          <w:color w:val="801421"/>
          <w:sz w:val="28"/>
          <w:szCs w:val="28"/>
        </w:rPr>
        <w:t xml:space="preserve">Union City Premieres “A Season of Progress” at </w:t>
      </w:r>
      <w:r>
        <w:rPr>
          <w:b/>
          <w:bCs/>
          <w:color w:val="801421"/>
          <w:sz w:val="28"/>
          <w:szCs w:val="28"/>
        </w:rPr>
        <w:t xml:space="preserve">the </w:t>
      </w:r>
      <w:r w:rsidRPr="00F25B6E">
        <w:rPr>
          <w:b/>
          <w:bCs/>
          <w:color w:val="801421"/>
          <w:sz w:val="28"/>
          <w:szCs w:val="28"/>
        </w:rPr>
        <w:t>2026 State of the City Address</w:t>
      </w:r>
    </w:p>
    <w:p w14:paraId="3D33815B" w14:textId="77777777" w:rsidR="00F25B6E" w:rsidRPr="00215A87" w:rsidRDefault="00F25B6E" w:rsidP="00A92D7F">
      <w:pPr>
        <w:jc w:val="center"/>
        <w:rPr>
          <w:b/>
          <w:bCs/>
          <w:color w:val="801421"/>
          <w:sz w:val="28"/>
          <w:szCs w:val="28"/>
        </w:rPr>
      </w:pPr>
    </w:p>
    <w:p w14:paraId="57CAB398" w14:textId="77777777" w:rsidR="002F2837" w:rsidRDefault="002F2837" w:rsidP="002F2837">
      <w:r>
        <w:t xml:space="preserve">(Union City, GA) - The momentum is building, the story is unfolding, and the next chapter of Union City’s transformation is ready to take center stage. The City of Union City invites residents, business leaders, and community partners to attend the 2026 State of the City Address on Tuesday, April 21, 2026, at Benjamin Banneker High School. Doors open at 6:00 p.m., and the program will begin promptly at 6:30 p.m. Admission is free and open to the public. </w:t>
      </w:r>
    </w:p>
    <w:p w14:paraId="1658BE3D" w14:textId="77777777" w:rsidR="002F2837" w:rsidRDefault="002F2837" w:rsidP="002F2837"/>
    <w:p w14:paraId="6586F2D7" w14:textId="77777777" w:rsidR="002F2837" w:rsidRDefault="002F2837" w:rsidP="002F2837">
      <w:r>
        <w:t>This year, Union City unveils “</w:t>
      </w:r>
      <w:r w:rsidRPr="002F2837">
        <w:rPr>
          <w:i/>
          <w:iCs/>
        </w:rPr>
        <w:t>A Season of Progress</w:t>
      </w:r>
      <w:r>
        <w:t>,” a high-energy, story-driven experience that captures the city’s forward motion through a dynamic and cinematic lens. The evening is designed as a fully curated showcase of headline-making milestones, fan-favorite initiatives, breakout projects, and the focused work powering the community’s continued rise.</w:t>
      </w:r>
    </w:p>
    <w:p w14:paraId="051F034B" w14:textId="77777777" w:rsidR="002F2837" w:rsidRDefault="002F2837" w:rsidP="002F2837"/>
    <w:p w14:paraId="11CDF7EA" w14:textId="77777777" w:rsidR="002F2837" w:rsidRDefault="002F2837" w:rsidP="002F2837">
      <w:r>
        <w:t>The 2026 address unfolds in thoughtfully crafted chapters, each spotlighting the people, partnerships, and priorities shaping the community. From transformational infrastructure investments and public safety advancements to arts, culture, youth programming, workforce development, and economic growth, this season reflects the depth and range of progress happening across the municipality.</w:t>
      </w:r>
    </w:p>
    <w:p w14:paraId="25AC912B" w14:textId="77777777" w:rsidR="002F2837" w:rsidRDefault="002F2837" w:rsidP="002F2837"/>
    <w:p w14:paraId="6849EB32" w14:textId="77777777" w:rsidR="002F2837" w:rsidRDefault="002F2837" w:rsidP="002F2837">
      <w:r>
        <w:t>“The City Council and I are proud of the momentum our community continues to build. This season reflects the hard work happening across every department, every neighborhood, and every partnership. We are not just celebrating milestones. We are delivering results, strengthening our foundation, and positioning Union City for an even stronger future. The progress you will see on April 21 represents our shared commitment to growth, opportunity, and excellence.”</w:t>
      </w:r>
    </w:p>
    <w:p w14:paraId="76D0CF6D" w14:textId="77777777" w:rsidR="002F2837" w:rsidRDefault="002F2837" w:rsidP="002F2837"/>
    <w:p w14:paraId="43B288E0" w14:textId="77777777" w:rsidR="002F2837" w:rsidRDefault="002F2837" w:rsidP="002F2837">
      <w:r>
        <w:t xml:space="preserve">Throughout the evening, guests can expect bold visuals, engaging storytelling, and a cohesive narrative that connects Union City’s major initiatives into one compelling story of growth and impact. The City continues to build on its strategic focus to </w:t>
      </w:r>
      <w:r w:rsidRPr="002F2837">
        <w:rPr>
          <w:b/>
          <w:bCs/>
        </w:rPr>
        <w:t>Reclaim, Renew, and Reimagine,</w:t>
      </w:r>
      <w:r>
        <w:t xml:space="preserve"> creating a strong foundation for long-term success while delivering measurable results today. </w:t>
      </w:r>
    </w:p>
    <w:p w14:paraId="3339D204" w14:textId="77777777" w:rsidR="002F2837" w:rsidRDefault="002F2837" w:rsidP="002F2837"/>
    <w:p w14:paraId="4C3AB8B9" w14:textId="77777777" w:rsidR="002F2837" w:rsidRDefault="002F2837" w:rsidP="002F2837">
      <w:r>
        <w:t xml:space="preserve">This event will both celebrate this progress and provide a forward-looking glimpse at what lies ahead. Residents, stakeholders, and partners are encouraged to attend and </w:t>
      </w:r>
      <w:r>
        <w:lastRenderedPageBreak/>
        <w:t xml:space="preserve">experience firsthand the innovation, collaboration, and energy shaping Union City’s future. </w:t>
      </w:r>
    </w:p>
    <w:p w14:paraId="03CD5FD0" w14:textId="77777777" w:rsidR="002F2837" w:rsidRDefault="002F2837" w:rsidP="002F2837"/>
    <w:p w14:paraId="448C362B" w14:textId="78E1506D" w:rsidR="00A92D7F" w:rsidRPr="00215A87" w:rsidRDefault="002F2837" w:rsidP="002F2837">
      <w:r>
        <w:t>Doors open at 6:00 p.m., with the address beginning at 6:30 p.m. at Benjamin Banneker High School. Seating is open to the public.</w:t>
      </w:r>
    </w:p>
    <w:p w14:paraId="5206E903" w14:textId="77777777" w:rsidR="00A92D7F" w:rsidRPr="00215A87" w:rsidRDefault="00A92D7F" w:rsidP="00A92D7F"/>
    <w:p w14:paraId="6E25E650" w14:textId="77777777" w:rsidR="00A92D7F" w:rsidRPr="00215A87" w:rsidRDefault="00A92D7F" w:rsidP="00A92D7F"/>
    <w:p w14:paraId="3F017D2E" w14:textId="77777777" w:rsidR="00A92D7F" w:rsidRPr="003A17D9" w:rsidRDefault="00A92D7F" w:rsidP="00A92D7F">
      <w:pPr>
        <w:textAlignment w:val="baseline"/>
        <w:rPr>
          <w:rFonts w:eastAsia="Times New Roman"/>
          <w:color w:val="212121"/>
          <w:sz w:val="22"/>
          <w:szCs w:val="22"/>
        </w:rPr>
      </w:pPr>
      <w:r w:rsidRPr="003A17D9">
        <w:rPr>
          <w:rFonts w:eastAsia="Times New Roman"/>
          <w:b/>
          <w:bCs/>
        </w:rPr>
        <w:t>About Union City:</w:t>
      </w:r>
      <w:r w:rsidRPr="003A17D9">
        <w:rPr>
          <w:rFonts w:eastAsia="Times New Roman"/>
          <w:b/>
          <w:bCs/>
        </w:rPr>
        <w:t> </w:t>
      </w:r>
    </w:p>
    <w:p w14:paraId="372C19C4" w14:textId="77777777" w:rsidR="00A92D7F" w:rsidRPr="003A17D9" w:rsidRDefault="00A92D7F" w:rsidP="00A92D7F">
      <w:pPr>
        <w:textAlignment w:val="baseline"/>
        <w:rPr>
          <w:rFonts w:eastAsia="Times New Roman"/>
          <w:color w:val="212121"/>
          <w:sz w:val="22"/>
          <w:szCs w:val="22"/>
        </w:rPr>
      </w:pPr>
      <w:r w:rsidRPr="003A17D9">
        <w:rPr>
          <w:rFonts w:eastAsia="Times New Roman"/>
        </w:rPr>
        <w:t>Recognized as the fastest-growing city in Georgia and the 4th fastest-growing suburb in the nation, Union City is experiencing a period of remarkable change. The City is making substantial investments in new parks, expansive greenway trails, affordable housing, and upgraded infrastructure to enhance quality of life opportunities for its residents. These initiatives are part of the City's commitment to creating a more livable, connected, and sustainable community, positioning it as a leading destination for growth and development.</w:t>
      </w:r>
    </w:p>
    <w:p w14:paraId="31E535B1" w14:textId="77777777" w:rsidR="00A92D7F" w:rsidRPr="00215A87" w:rsidRDefault="00A92D7F" w:rsidP="00A92D7F"/>
    <w:p w14:paraId="414997B3" w14:textId="77777777" w:rsidR="00A92D7F" w:rsidRPr="00215A87" w:rsidRDefault="00A92D7F" w:rsidP="00A92D7F"/>
    <w:p w14:paraId="3F4D840C" w14:textId="77777777" w:rsidR="00A92D7F" w:rsidRPr="00215A87" w:rsidRDefault="00A92D7F" w:rsidP="00A92D7F">
      <w:pPr>
        <w:jc w:val="center"/>
      </w:pPr>
      <w:r w:rsidRPr="00215A87">
        <w:t>#</w:t>
      </w:r>
      <w:r>
        <w:t xml:space="preserve"> </w:t>
      </w:r>
      <w:r w:rsidRPr="00215A87">
        <w:t>#</w:t>
      </w:r>
      <w:r>
        <w:t xml:space="preserve"> </w:t>
      </w:r>
      <w:r w:rsidRPr="00215A87">
        <w:t>#</w:t>
      </w:r>
    </w:p>
    <w:p w14:paraId="1BCF87EB" w14:textId="77777777" w:rsidR="00A92D7F" w:rsidRDefault="00A92D7F" w:rsidP="00A92D7F">
      <w:pPr>
        <w:pStyle w:val="NormalWeb"/>
        <w:spacing w:before="0" w:beforeAutospacing="0" w:after="0" w:afterAutospacing="0"/>
        <w:rPr>
          <w:rFonts w:ascii="Arial" w:hAnsi="Arial" w:cs="Arial"/>
          <w:color w:val="0E101A"/>
        </w:rPr>
      </w:pPr>
    </w:p>
    <w:p w14:paraId="039E07C2" w14:textId="77777777" w:rsidR="00A92D7F" w:rsidRPr="00975342" w:rsidRDefault="00A92D7F" w:rsidP="00A92D7F">
      <w:pPr>
        <w:pStyle w:val="NormalWeb"/>
        <w:spacing w:before="0" w:beforeAutospacing="0" w:after="0" w:afterAutospacing="0"/>
        <w:rPr>
          <w:rFonts w:ascii="Arial" w:hAnsi="Arial" w:cs="Arial"/>
          <w:b/>
          <w:bCs/>
          <w:color w:val="0E101A"/>
        </w:rPr>
      </w:pPr>
      <w:r w:rsidRPr="00975342">
        <w:rPr>
          <w:rFonts w:ascii="Arial" w:hAnsi="Arial" w:cs="Arial"/>
          <w:b/>
          <w:bCs/>
          <w:color w:val="0E101A"/>
        </w:rPr>
        <w:t>Media Contact:</w:t>
      </w:r>
    </w:p>
    <w:p w14:paraId="609C5898" w14:textId="77777777" w:rsidR="00A92D7F" w:rsidRDefault="00A92D7F" w:rsidP="00A92D7F">
      <w:pPr>
        <w:pStyle w:val="NormalWeb"/>
        <w:spacing w:before="0" w:beforeAutospacing="0" w:after="0" w:afterAutospacing="0"/>
        <w:rPr>
          <w:rFonts w:ascii="Arial" w:hAnsi="Arial" w:cs="Arial"/>
          <w:color w:val="0E101A"/>
        </w:rPr>
      </w:pPr>
    </w:p>
    <w:p w14:paraId="68FFA51E" w14:textId="77777777" w:rsidR="00A92D7F" w:rsidRDefault="00A92D7F" w:rsidP="00A92D7F">
      <w:pPr>
        <w:pStyle w:val="NormalWeb"/>
        <w:spacing w:before="0" w:beforeAutospacing="0" w:after="0" w:afterAutospacing="0"/>
        <w:rPr>
          <w:rFonts w:ascii="Arial" w:hAnsi="Arial" w:cs="Arial"/>
          <w:color w:val="0E101A"/>
        </w:rPr>
      </w:pPr>
      <w:r>
        <w:rPr>
          <w:rFonts w:ascii="Arial" w:hAnsi="Arial" w:cs="Arial"/>
          <w:color w:val="0E101A"/>
        </w:rPr>
        <w:t>Xavier Walker</w:t>
      </w:r>
    </w:p>
    <w:p w14:paraId="326E714D" w14:textId="77777777" w:rsidR="00A92D7F" w:rsidRDefault="00A92D7F" w:rsidP="00A92D7F">
      <w:pPr>
        <w:pStyle w:val="NormalWeb"/>
        <w:spacing w:before="0" w:beforeAutospacing="0" w:after="0" w:afterAutospacing="0"/>
        <w:rPr>
          <w:rFonts w:ascii="Arial" w:hAnsi="Arial" w:cs="Arial"/>
          <w:color w:val="0E101A"/>
        </w:rPr>
      </w:pPr>
      <w:r>
        <w:rPr>
          <w:rFonts w:ascii="Arial" w:hAnsi="Arial" w:cs="Arial"/>
          <w:color w:val="0E101A"/>
        </w:rPr>
        <w:t>Marketing &amp; Cultural Arts Manager</w:t>
      </w:r>
    </w:p>
    <w:p w14:paraId="51FD650C" w14:textId="77777777" w:rsidR="00A92D7F" w:rsidRDefault="00000000" w:rsidP="00A92D7F">
      <w:pPr>
        <w:pStyle w:val="NormalWeb"/>
        <w:spacing w:before="0" w:beforeAutospacing="0" w:after="0" w:afterAutospacing="0"/>
        <w:rPr>
          <w:rFonts w:ascii="Arial" w:hAnsi="Arial" w:cs="Arial"/>
          <w:color w:val="0E101A"/>
        </w:rPr>
      </w:pPr>
      <w:hyperlink r:id="rId6" w:history="1">
        <w:r w:rsidR="00A92D7F" w:rsidRPr="0073257C">
          <w:rPr>
            <w:rStyle w:val="Hyperlink"/>
            <w:rFonts w:ascii="Arial" w:hAnsi="Arial" w:cs="Arial"/>
          </w:rPr>
          <w:t>Xwalker@unioncityga.g</w:t>
        </w:r>
      </w:hyperlink>
      <w:r w:rsidR="00A92D7F">
        <w:rPr>
          <w:rFonts w:ascii="Arial" w:hAnsi="Arial" w:cs="Arial"/>
        </w:rPr>
        <w:t>ov</w:t>
      </w:r>
    </w:p>
    <w:p w14:paraId="011A618B" w14:textId="77777777" w:rsidR="00A92D7F" w:rsidRDefault="00A92D7F" w:rsidP="00A92D7F"/>
    <w:p w14:paraId="6C1CBF5A" w14:textId="77777777" w:rsidR="00EC5FA0" w:rsidRDefault="00EC5FA0" w:rsidP="00EC5FA0">
      <w:pPr>
        <w:spacing w:line="259" w:lineRule="auto"/>
        <w:ind w:left="0" w:firstLine="0"/>
      </w:pPr>
    </w:p>
    <w:p w14:paraId="25E5BFD5" w14:textId="77777777" w:rsidR="00EC5FA0" w:rsidRDefault="00EC5FA0" w:rsidP="00EC5FA0">
      <w:pPr>
        <w:spacing w:line="259" w:lineRule="auto"/>
        <w:ind w:left="0" w:firstLine="0"/>
      </w:pPr>
      <w:r>
        <w:rPr>
          <w:noProof/>
        </w:rPr>
        <w:drawing>
          <wp:anchor distT="0" distB="0" distL="114300" distR="114300" simplePos="0" relativeHeight="251663360" behindDoc="0" locked="1" layoutInCell="1" allowOverlap="1" wp14:anchorId="718980A3" wp14:editId="651B30AC">
            <wp:simplePos x="0" y="0"/>
            <wp:positionH relativeFrom="column">
              <wp:posOffset>-906780</wp:posOffset>
            </wp:positionH>
            <wp:positionV relativeFrom="page">
              <wp:posOffset>8844915</wp:posOffset>
            </wp:positionV>
            <wp:extent cx="7764780" cy="1205230"/>
            <wp:effectExtent l="0" t="0" r="0" b="1270"/>
            <wp:wrapThrough wrapText="bothSides">
              <wp:wrapPolygon edited="0">
                <wp:start x="0" y="0"/>
                <wp:lineTo x="0" y="21395"/>
                <wp:lineTo x="21551" y="21395"/>
                <wp:lineTo x="21551" y="0"/>
                <wp:lineTo x="0" y="0"/>
              </wp:wrapPolygon>
            </wp:wrapThrough>
            <wp:docPr id="257583456" name="Picture 2" descr="A white background with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83456" name="Picture 2" descr="A white background with red circle&#10;&#10;Description automatically generated"/>
                    <pic:cNvPicPr/>
                  </pic:nvPicPr>
                  <pic:blipFill rotWithShape="1">
                    <a:blip r:embed="rId7" cstate="print">
                      <a:extLst>
                        <a:ext uri="{28A0092B-C50C-407E-A947-70E740481C1C}">
                          <a14:useLocalDpi xmlns:a14="http://schemas.microsoft.com/office/drawing/2010/main" val="0"/>
                        </a:ext>
                      </a:extLst>
                    </a:blip>
                    <a:srcRect t="88002" b="-1"/>
                    <a:stretch/>
                  </pic:blipFill>
                  <pic:spPr bwMode="auto">
                    <a:xfrm>
                      <a:off x="0" y="0"/>
                      <a:ext cx="7764780" cy="1205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FD0F0A" w14:textId="77777777" w:rsidR="00EC5FA0" w:rsidRDefault="00EC5FA0">
      <w:pPr>
        <w:spacing w:line="259" w:lineRule="auto"/>
        <w:ind w:left="0" w:firstLine="0"/>
      </w:pPr>
    </w:p>
    <w:sectPr w:rsidR="00EC5FA0">
      <w:pgSz w:w="12240" w:h="15840"/>
      <w:pgMar w:top="1447" w:right="1475" w:bottom="14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6E"/>
    <w:rsid w:val="002F2837"/>
    <w:rsid w:val="004700F8"/>
    <w:rsid w:val="00A92D7F"/>
    <w:rsid w:val="00CD09E2"/>
    <w:rsid w:val="00EC5FA0"/>
    <w:rsid w:val="00F25B6E"/>
    <w:rsid w:val="00FD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DCE298"/>
  <w15:docId w15:val="{C4F06055-24A3-A346-9D3D-8F3641DF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2D7F"/>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Hyperlink">
    <w:name w:val="Hyperlink"/>
    <w:basedOn w:val="DefaultParagraphFont"/>
    <w:uiPriority w:val="99"/>
    <w:unhideWhenUsed/>
    <w:rsid w:val="00A92D7F"/>
    <w:rPr>
      <w:color w:val="0000FF"/>
      <w:u w:val="single"/>
    </w:rPr>
  </w:style>
  <w:style w:type="character" w:styleId="UnresolvedMention">
    <w:name w:val="Unresolved Mention"/>
    <w:basedOn w:val="DefaultParagraphFont"/>
    <w:uiPriority w:val="99"/>
    <w:semiHidden/>
    <w:unhideWhenUsed/>
    <w:rsid w:val="00A92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walker@unioncityga.g"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xavierwalker/Library/Group%20Containers/UBF8T346G9.Office/User%20Content.localized/Templates.localized/NEW%20.GOV%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.GOV Letterhead.dotx</Template>
  <TotalTime>1</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Walker</dc:creator>
  <cp:keywords/>
  <cp:lastModifiedBy>Xavier Walker</cp:lastModifiedBy>
  <cp:revision>3</cp:revision>
  <dcterms:created xsi:type="dcterms:W3CDTF">2026-02-24T15:11:00Z</dcterms:created>
  <dcterms:modified xsi:type="dcterms:W3CDTF">2026-02-24T15:12:00Z</dcterms:modified>
</cp:coreProperties>
</file>